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C68DF" w14:textId="30592A24" w:rsidR="00A46727" w:rsidRPr="00E154D1" w:rsidRDefault="002A18D3" w:rsidP="00A467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Pre-</w:t>
      </w:r>
      <w:r w:rsidR="00561A6B">
        <w:rPr>
          <w:b/>
          <w:sz w:val="28"/>
          <w:szCs w:val="28"/>
        </w:rPr>
        <w:t xml:space="preserve">Algebra Grade 7 - </w:t>
      </w:r>
      <w:r w:rsidR="00A46727">
        <w:rPr>
          <w:b/>
          <w:sz w:val="28"/>
          <w:szCs w:val="28"/>
        </w:rPr>
        <w:t>Scope &amp; Sequence</w:t>
      </w:r>
      <w:r w:rsidR="000D650C">
        <w:rPr>
          <w:b/>
          <w:sz w:val="28"/>
          <w:szCs w:val="28"/>
        </w:rPr>
        <w:t xml:space="preserve">  (updated </w:t>
      </w:r>
      <w:r w:rsidR="00FF5911">
        <w:rPr>
          <w:b/>
          <w:sz w:val="28"/>
          <w:szCs w:val="28"/>
        </w:rPr>
        <w:t>2</w:t>
      </w:r>
      <w:r w:rsidR="000D650C">
        <w:rPr>
          <w:b/>
          <w:sz w:val="28"/>
          <w:szCs w:val="28"/>
        </w:rPr>
        <w:t>/</w:t>
      </w:r>
      <w:r w:rsidR="00FF5911">
        <w:rPr>
          <w:b/>
          <w:sz w:val="28"/>
          <w:szCs w:val="28"/>
        </w:rPr>
        <w:t>21</w:t>
      </w:r>
      <w:bookmarkStart w:id="0" w:name="_GoBack"/>
      <w:bookmarkEnd w:id="0"/>
      <w:r w:rsidR="000D650C">
        <w:rPr>
          <w:b/>
          <w:sz w:val="28"/>
          <w:szCs w:val="28"/>
        </w:rPr>
        <w:t>/18)</w:t>
      </w:r>
    </w:p>
    <w:p w14:paraId="72D01F0E" w14:textId="77777777" w:rsidR="008E36DC" w:rsidRDefault="008E36D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8"/>
        <w:gridCol w:w="2298"/>
        <w:gridCol w:w="2298"/>
        <w:gridCol w:w="2298"/>
        <w:gridCol w:w="2298"/>
        <w:gridCol w:w="2298"/>
      </w:tblGrid>
      <w:tr w:rsidR="004A60B6" w14:paraId="583FE882" w14:textId="77777777" w:rsidTr="004A60B6">
        <w:trPr>
          <w:trHeight w:val="836"/>
        </w:trPr>
        <w:tc>
          <w:tcPr>
            <w:tcW w:w="2298" w:type="dxa"/>
            <w:vAlign w:val="center"/>
          </w:tcPr>
          <w:p w14:paraId="35445971" w14:textId="02CCC327" w:rsidR="004A60B6" w:rsidRPr="00A46727" w:rsidRDefault="004A60B6" w:rsidP="004A60B6">
            <w:pPr>
              <w:jc w:val="center"/>
              <w:rPr>
                <w:b/>
              </w:rPr>
            </w:pPr>
            <w:r>
              <w:rPr>
                <w:b/>
              </w:rPr>
              <w:t>Unit 0</w:t>
            </w:r>
          </w:p>
        </w:tc>
        <w:tc>
          <w:tcPr>
            <w:tcW w:w="2298" w:type="dxa"/>
            <w:vAlign w:val="center"/>
          </w:tcPr>
          <w:p w14:paraId="1A28198C" w14:textId="0D572496" w:rsidR="004A60B6" w:rsidRPr="00A46727" w:rsidRDefault="004A60B6" w:rsidP="004A60B6">
            <w:pPr>
              <w:jc w:val="center"/>
              <w:rPr>
                <w:b/>
              </w:rPr>
            </w:pPr>
            <w:r>
              <w:rPr>
                <w:b/>
              </w:rPr>
              <w:t>Unit 1</w:t>
            </w:r>
          </w:p>
        </w:tc>
        <w:tc>
          <w:tcPr>
            <w:tcW w:w="2298" w:type="dxa"/>
            <w:vAlign w:val="center"/>
          </w:tcPr>
          <w:p w14:paraId="0F68CD01" w14:textId="5916AEC2" w:rsidR="004A60B6" w:rsidRDefault="004A60B6" w:rsidP="004A60B6">
            <w:pPr>
              <w:jc w:val="center"/>
              <w:rPr>
                <w:b/>
              </w:rPr>
            </w:pPr>
            <w:r>
              <w:rPr>
                <w:b/>
              </w:rPr>
              <w:t>Unit 2</w:t>
            </w:r>
          </w:p>
        </w:tc>
        <w:tc>
          <w:tcPr>
            <w:tcW w:w="2298" w:type="dxa"/>
            <w:vAlign w:val="center"/>
          </w:tcPr>
          <w:p w14:paraId="428D5B3B" w14:textId="35F68B38" w:rsidR="004A60B6" w:rsidRPr="00A46727" w:rsidRDefault="004A60B6" w:rsidP="004A60B6">
            <w:pPr>
              <w:jc w:val="center"/>
              <w:rPr>
                <w:b/>
              </w:rPr>
            </w:pPr>
            <w:r>
              <w:rPr>
                <w:b/>
              </w:rPr>
              <w:t>Unit 3</w:t>
            </w:r>
          </w:p>
        </w:tc>
        <w:tc>
          <w:tcPr>
            <w:tcW w:w="2298" w:type="dxa"/>
            <w:vAlign w:val="center"/>
          </w:tcPr>
          <w:p w14:paraId="6B9A4085" w14:textId="495FBA22" w:rsidR="004A60B6" w:rsidRDefault="004A60B6" w:rsidP="004A60B6">
            <w:pPr>
              <w:jc w:val="center"/>
              <w:rPr>
                <w:b/>
              </w:rPr>
            </w:pPr>
            <w:r>
              <w:rPr>
                <w:b/>
              </w:rPr>
              <w:t>Unit 4</w:t>
            </w:r>
          </w:p>
        </w:tc>
        <w:tc>
          <w:tcPr>
            <w:tcW w:w="2298" w:type="dxa"/>
            <w:vAlign w:val="center"/>
          </w:tcPr>
          <w:p w14:paraId="43F1C54B" w14:textId="28F21EF4" w:rsidR="004A60B6" w:rsidRPr="00A46727" w:rsidRDefault="004A60B6" w:rsidP="004A60B6">
            <w:pPr>
              <w:jc w:val="center"/>
              <w:rPr>
                <w:b/>
              </w:rPr>
            </w:pPr>
            <w:r>
              <w:rPr>
                <w:b/>
              </w:rPr>
              <w:t>Unit 5</w:t>
            </w:r>
          </w:p>
        </w:tc>
      </w:tr>
      <w:tr w:rsidR="004A60B6" w14:paraId="5EF2CD65" w14:textId="77777777" w:rsidTr="004A60B6">
        <w:trPr>
          <w:trHeight w:val="1226"/>
        </w:trPr>
        <w:tc>
          <w:tcPr>
            <w:tcW w:w="2298" w:type="dxa"/>
            <w:vAlign w:val="center"/>
          </w:tcPr>
          <w:p w14:paraId="26C7AA8E" w14:textId="77777777" w:rsidR="004A60B6" w:rsidRPr="00AE6A4F" w:rsidRDefault="004A60B6" w:rsidP="004A60B6">
            <w:pPr>
              <w:jc w:val="center"/>
              <w:rPr>
                <w:b/>
                <w:i/>
              </w:rPr>
            </w:pPr>
          </w:p>
          <w:p w14:paraId="54E6CF91" w14:textId="77777777" w:rsidR="004A60B6" w:rsidRPr="00AE6A4F" w:rsidRDefault="004A60B6" w:rsidP="004A60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The Number System</w:t>
            </w:r>
          </w:p>
          <w:p w14:paraId="35B5E08B" w14:textId="77777777" w:rsidR="004A60B6" w:rsidRPr="00AE6A4F" w:rsidRDefault="004A60B6" w:rsidP="004A60B6">
            <w:pPr>
              <w:jc w:val="center"/>
              <w:rPr>
                <w:b/>
                <w:i/>
              </w:rPr>
            </w:pPr>
          </w:p>
        </w:tc>
        <w:tc>
          <w:tcPr>
            <w:tcW w:w="2298" w:type="dxa"/>
            <w:vAlign w:val="center"/>
          </w:tcPr>
          <w:p w14:paraId="1D73F96F" w14:textId="77777777" w:rsidR="004A60B6" w:rsidRPr="00AE6A4F" w:rsidRDefault="004A60B6" w:rsidP="004A60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Ratios &amp; Proportions</w:t>
            </w:r>
          </w:p>
          <w:p w14:paraId="0534CF00" w14:textId="77777777" w:rsidR="004A60B6" w:rsidRPr="00AE6A4F" w:rsidRDefault="004A60B6" w:rsidP="004A60B6">
            <w:pPr>
              <w:jc w:val="center"/>
              <w:rPr>
                <w:b/>
                <w:i/>
              </w:rPr>
            </w:pPr>
          </w:p>
        </w:tc>
        <w:tc>
          <w:tcPr>
            <w:tcW w:w="2298" w:type="dxa"/>
            <w:vAlign w:val="center"/>
          </w:tcPr>
          <w:p w14:paraId="55F5E4E7" w14:textId="77777777" w:rsidR="004A60B6" w:rsidRPr="00AE6A4F" w:rsidRDefault="004A60B6" w:rsidP="004A60B6">
            <w:pPr>
              <w:jc w:val="center"/>
              <w:rPr>
                <w:b/>
                <w:i/>
              </w:rPr>
            </w:pPr>
          </w:p>
          <w:p w14:paraId="555B4AB5" w14:textId="77777777" w:rsidR="004A60B6" w:rsidRPr="00AE6A4F" w:rsidRDefault="004A60B6" w:rsidP="004A60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Expressions and Equations</w:t>
            </w:r>
          </w:p>
          <w:p w14:paraId="2A4DE4F6" w14:textId="77777777" w:rsidR="004A60B6" w:rsidRPr="00AE6A4F" w:rsidRDefault="004A60B6" w:rsidP="004A60B6">
            <w:pPr>
              <w:jc w:val="center"/>
              <w:rPr>
                <w:b/>
                <w:i/>
              </w:rPr>
            </w:pPr>
          </w:p>
        </w:tc>
        <w:tc>
          <w:tcPr>
            <w:tcW w:w="2298" w:type="dxa"/>
            <w:vAlign w:val="center"/>
          </w:tcPr>
          <w:p w14:paraId="095577BB" w14:textId="77777777" w:rsidR="004A60B6" w:rsidRPr="00AE6A4F" w:rsidRDefault="004A60B6" w:rsidP="004A60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Geometry</w:t>
            </w:r>
          </w:p>
          <w:p w14:paraId="2EDEE38D" w14:textId="77777777" w:rsidR="004A60B6" w:rsidRPr="00AE6A4F" w:rsidRDefault="004A60B6" w:rsidP="004A60B6">
            <w:pPr>
              <w:jc w:val="center"/>
              <w:rPr>
                <w:b/>
                <w:i/>
              </w:rPr>
            </w:pPr>
          </w:p>
        </w:tc>
        <w:tc>
          <w:tcPr>
            <w:tcW w:w="2298" w:type="dxa"/>
            <w:vAlign w:val="center"/>
          </w:tcPr>
          <w:p w14:paraId="719771CF" w14:textId="78747953" w:rsidR="004A60B6" w:rsidRDefault="004A60B6" w:rsidP="004A60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Statistics &amp; Probability</w:t>
            </w:r>
          </w:p>
        </w:tc>
        <w:tc>
          <w:tcPr>
            <w:tcW w:w="2298" w:type="dxa"/>
            <w:vAlign w:val="center"/>
          </w:tcPr>
          <w:p w14:paraId="37CC6EEA" w14:textId="17AA0BE8" w:rsidR="004A60B6" w:rsidRPr="00AE6A4F" w:rsidRDefault="004A60B6" w:rsidP="004A60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Functions</w:t>
            </w:r>
          </w:p>
          <w:p w14:paraId="38C7E6EB" w14:textId="77777777" w:rsidR="004A60B6" w:rsidRPr="00AE6A4F" w:rsidRDefault="004A60B6" w:rsidP="004A60B6">
            <w:pPr>
              <w:jc w:val="center"/>
              <w:rPr>
                <w:b/>
                <w:i/>
              </w:rPr>
            </w:pPr>
          </w:p>
        </w:tc>
      </w:tr>
      <w:tr w:rsidR="004A60B6" w14:paraId="0AD6A925" w14:textId="77777777" w:rsidTr="004A60B6">
        <w:trPr>
          <w:trHeight w:val="1226"/>
        </w:trPr>
        <w:tc>
          <w:tcPr>
            <w:tcW w:w="2298" w:type="dxa"/>
            <w:vAlign w:val="center"/>
          </w:tcPr>
          <w:p w14:paraId="23BE8844" w14:textId="77777777" w:rsidR="004A60B6" w:rsidRPr="00AE6A4F" w:rsidRDefault="004A60B6" w:rsidP="004A60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Add, subtract, multiply, and divide positive and negative integers.</w:t>
            </w:r>
          </w:p>
        </w:tc>
        <w:tc>
          <w:tcPr>
            <w:tcW w:w="2298" w:type="dxa"/>
            <w:vAlign w:val="center"/>
          </w:tcPr>
          <w:p w14:paraId="5F7E53BF" w14:textId="77777777" w:rsidR="004A60B6" w:rsidRDefault="004A60B6" w:rsidP="004A60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Unit rates, proportions, </w:t>
            </w:r>
            <w:proofErr w:type="spellStart"/>
            <w:r>
              <w:rPr>
                <w:b/>
                <w:i/>
              </w:rPr>
              <w:t>percents</w:t>
            </w:r>
            <w:proofErr w:type="spellEnd"/>
            <w:r>
              <w:rPr>
                <w:b/>
                <w:i/>
              </w:rPr>
              <w:t>, and scale drawings</w:t>
            </w:r>
          </w:p>
        </w:tc>
        <w:tc>
          <w:tcPr>
            <w:tcW w:w="2298" w:type="dxa"/>
            <w:vAlign w:val="center"/>
          </w:tcPr>
          <w:p w14:paraId="0C5FA553" w14:textId="77777777" w:rsidR="004A60B6" w:rsidRPr="00AE6A4F" w:rsidRDefault="004A60B6" w:rsidP="004A60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Solving equations, π, volume, surface area, exponents, linear equations, slope, y=</w:t>
            </w:r>
            <w:proofErr w:type="spellStart"/>
            <w:r>
              <w:rPr>
                <w:b/>
                <w:i/>
              </w:rPr>
              <w:t>mx+b</w:t>
            </w:r>
            <w:proofErr w:type="spellEnd"/>
          </w:p>
        </w:tc>
        <w:tc>
          <w:tcPr>
            <w:tcW w:w="2298" w:type="dxa"/>
            <w:vAlign w:val="center"/>
          </w:tcPr>
          <w:p w14:paraId="4C5619F3" w14:textId="77777777" w:rsidR="004A60B6" w:rsidRDefault="004A60B6" w:rsidP="004A60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Angles, area, surface area, volume, constructing triangles, cross sections, translations, reflections, rotations, congruence, Pythagorean Theorem, similarity</w:t>
            </w:r>
          </w:p>
        </w:tc>
        <w:tc>
          <w:tcPr>
            <w:tcW w:w="2298" w:type="dxa"/>
            <w:vAlign w:val="center"/>
          </w:tcPr>
          <w:p w14:paraId="4F04B869" w14:textId="275F503A" w:rsidR="004A60B6" w:rsidRDefault="004A60B6" w:rsidP="004A60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Chance experiments, tree diagrams</w:t>
            </w:r>
          </w:p>
        </w:tc>
        <w:tc>
          <w:tcPr>
            <w:tcW w:w="2298" w:type="dxa"/>
            <w:vAlign w:val="center"/>
          </w:tcPr>
          <w:p w14:paraId="1E2E4CFB" w14:textId="59F60AAF" w:rsidR="004A60B6" w:rsidRDefault="004A60B6" w:rsidP="004A60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Graphs of functions, volume of solids, scatter plots, plotting data</w:t>
            </w:r>
          </w:p>
        </w:tc>
      </w:tr>
      <w:tr w:rsidR="004A60B6" w14:paraId="5DAFB2B5" w14:textId="77777777" w:rsidTr="004A60B6">
        <w:trPr>
          <w:trHeight w:val="1226"/>
        </w:trPr>
        <w:tc>
          <w:tcPr>
            <w:tcW w:w="2298" w:type="dxa"/>
          </w:tcPr>
          <w:p w14:paraId="6823A869" w14:textId="77777777" w:rsidR="004A60B6" w:rsidRDefault="004A60B6" w:rsidP="004A60B6">
            <w:pPr>
              <w:rPr>
                <w:sz w:val="22"/>
                <w:szCs w:val="22"/>
              </w:rPr>
            </w:pPr>
            <w:r w:rsidRPr="002211CD">
              <w:rPr>
                <w:sz w:val="22"/>
                <w:szCs w:val="22"/>
                <w:u w:val="single"/>
              </w:rPr>
              <w:t>Resources</w:t>
            </w:r>
            <w:r>
              <w:rPr>
                <w:sz w:val="22"/>
                <w:szCs w:val="22"/>
              </w:rPr>
              <w:t xml:space="preserve">: Gr 7 Mod </w:t>
            </w:r>
            <w:r w:rsidRPr="002211CD">
              <w:rPr>
                <w:sz w:val="22"/>
                <w:szCs w:val="22"/>
              </w:rPr>
              <w:t>2</w:t>
            </w:r>
          </w:p>
          <w:p w14:paraId="3B00B849" w14:textId="77777777" w:rsidR="004A60B6" w:rsidRPr="002211CD" w:rsidRDefault="004A60B6" w:rsidP="004A60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(Eureka)</w:t>
            </w:r>
          </w:p>
          <w:p w14:paraId="25AA90D4" w14:textId="77777777" w:rsidR="004A60B6" w:rsidRDefault="004A60B6" w:rsidP="004A60B6">
            <w:pPr>
              <w:rPr>
                <w:sz w:val="20"/>
                <w:szCs w:val="20"/>
              </w:rPr>
            </w:pPr>
            <w:r w:rsidRPr="002211CD">
              <w:rPr>
                <w:sz w:val="20"/>
                <w:szCs w:val="20"/>
              </w:rPr>
              <w:t>Illustrative Mathematics</w:t>
            </w:r>
          </w:p>
          <w:p w14:paraId="1B82D35C" w14:textId="77777777" w:rsidR="004A60B6" w:rsidRDefault="004A60B6" w:rsidP="004A60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3-Act Tasks</w:t>
            </w:r>
          </w:p>
          <w:p w14:paraId="04F328B2" w14:textId="77777777" w:rsidR="004A60B6" w:rsidRPr="002211CD" w:rsidRDefault="004A60B6" w:rsidP="004A60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IXL &amp; Prodigy</w:t>
            </w:r>
          </w:p>
        </w:tc>
        <w:tc>
          <w:tcPr>
            <w:tcW w:w="2298" w:type="dxa"/>
          </w:tcPr>
          <w:p w14:paraId="7F6CF7F2" w14:textId="77777777" w:rsidR="004A60B6" w:rsidRPr="002211CD" w:rsidRDefault="004A60B6" w:rsidP="004A60B6">
            <w:pPr>
              <w:rPr>
                <w:sz w:val="22"/>
                <w:szCs w:val="22"/>
              </w:rPr>
            </w:pPr>
            <w:r w:rsidRPr="002211CD">
              <w:rPr>
                <w:sz w:val="22"/>
                <w:szCs w:val="22"/>
                <w:u w:val="single"/>
              </w:rPr>
              <w:t>Resources</w:t>
            </w:r>
            <w:r>
              <w:rPr>
                <w:sz w:val="22"/>
                <w:szCs w:val="22"/>
              </w:rPr>
              <w:t>: Gr 7 Mod 1 &amp; Mod 4 (Eureka)</w:t>
            </w:r>
          </w:p>
          <w:p w14:paraId="12710377" w14:textId="77777777" w:rsidR="004A60B6" w:rsidRDefault="004A60B6" w:rsidP="004A60B6">
            <w:pPr>
              <w:rPr>
                <w:sz w:val="20"/>
                <w:szCs w:val="20"/>
              </w:rPr>
            </w:pPr>
            <w:r w:rsidRPr="002211CD">
              <w:rPr>
                <w:sz w:val="20"/>
                <w:szCs w:val="20"/>
              </w:rPr>
              <w:t>Illustrative Mathematics</w:t>
            </w:r>
          </w:p>
          <w:p w14:paraId="149EAC26" w14:textId="77777777" w:rsidR="004A60B6" w:rsidRDefault="004A60B6" w:rsidP="004A60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3-Act Tasks</w:t>
            </w:r>
          </w:p>
          <w:p w14:paraId="263EDEF6" w14:textId="77777777" w:rsidR="004A60B6" w:rsidRDefault="004A60B6" w:rsidP="004A60B6">
            <w:r>
              <w:rPr>
                <w:sz w:val="20"/>
                <w:szCs w:val="20"/>
              </w:rPr>
              <w:t>IXL &amp; Prodigy</w:t>
            </w:r>
          </w:p>
        </w:tc>
        <w:tc>
          <w:tcPr>
            <w:tcW w:w="2298" w:type="dxa"/>
          </w:tcPr>
          <w:p w14:paraId="54FC3CD6" w14:textId="77777777" w:rsidR="004A60B6" w:rsidRPr="002211CD" w:rsidRDefault="004A60B6" w:rsidP="004A60B6">
            <w:pPr>
              <w:rPr>
                <w:sz w:val="22"/>
                <w:szCs w:val="22"/>
              </w:rPr>
            </w:pPr>
            <w:r w:rsidRPr="002211CD">
              <w:rPr>
                <w:sz w:val="22"/>
                <w:szCs w:val="22"/>
                <w:u w:val="single"/>
              </w:rPr>
              <w:t>Resources</w:t>
            </w:r>
            <w:r>
              <w:rPr>
                <w:sz w:val="22"/>
                <w:szCs w:val="22"/>
              </w:rPr>
              <w:t xml:space="preserve">: Gr 7 Mod 3 Gr 8 Mod </w:t>
            </w:r>
            <w:r w:rsidRPr="002211CD">
              <w:rPr>
                <w:color w:val="FF0000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,4 (Eureka)</w:t>
            </w:r>
          </w:p>
          <w:p w14:paraId="6BB6C3CB" w14:textId="77777777" w:rsidR="004A60B6" w:rsidRDefault="004A60B6" w:rsidP="004A60B6">
            <w:pPr>
              <w:rPr>
                <w:sz w:val="20"/>
                <w:szCs w:val="20"/>
              </w:rPr>
            </w:pPr>
            <w:r w:rsidRPr="002211CD">
              <w:rPr>
                <w:sz w:val="20"/>
                <w:szCs w:val="20"/>
              </w:rPr>
              <w:t>Illustrative Mathematics</w:t>
            </w:r>
          </w:p>
          <w:p w14:paraId="5D822BB8" w14:textId="77777777" w:rsidR="004A60B6" w:rsidRDefault="004A60B6" w:rsidP="004A60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3-Act Tasks</w:t>
            </w:r>
          </w:p>
          <w:p w14:paraId="65D41E1D" w14:textId="77777777" w:rsidR="004A60B6" w:rsidRDefault="004A60B6" w:rsidP="004A60B6">
            <w:r>
              <w:rPr>
                <w:sz w:val="20"/>
                <w:szCs w:val="20"/>
              </w:rPr>
              <w:t>IXL &amp; Prodigy</w:t>
            </w:r>
          </w:p>
        </w:tc>
        <w:tc>
          <w:tcPr>
            <w:tcW w:w="2298" w:type="dxa"/>
          </w:tcPr>
          <w:p w14:paraId="15942A6F" w14:textId="77777777" w:rsidR="004A60B6" w:rsidRDefault="004A60B6" w:rsidP="004A60B6">
            <w:pPr>
              <w:rPr>
                <w:sz w:val="22"/>
                <w:szCs w:val="22"/>
              </w:rPr>
            </w:pPr>
            <w:r w:rsidRPr="002211CD">
              <w:rPr>
                <w:sz w:val="22"/>
                <w:szCs w:val="22"/>
                <w:u w:val="single"/>
              </w:rPr>
              <w:t>Resources</w:t>
            </w:r>
            <w:r>
              <w:rPr>
                <w:sz w:val="22"/>
                <w:szCs w:val="22"/>
              </w:rPr>
              <w:t>: Gr 7 Mod 6</w:t>
            </w:r>
          </w:p>
          <w:p w14:paraId="702CAD60" w14:textId="77777777" w:rsidR="004A60B6" w:rsidRPr="002211CD" w:rsidRDefault="004A60B6" w:rsidP="004A60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 8 Mod </w:t>
            </w:r>
            <w:r w:rsidRPr="002211CD">
              <w:rPr>
                <w:color w:val="FF0000"/>
                <w:sz w:val="22"/>
                <w:szCs w:val="22"/>
              </w:rPr>
              <w:t xml:space="preserve">2,3 </w:t>
            </w:r>
            <w:r>
              <w:rPr>
                <w:sz w:val="22"/>
                <w:szCs w:val="22"/>
              </w:rPr>
              <w:t>(Eureka)</w:t>
            </w:r>
          </w:p>
          <w:p w14:paraId="7D043FE5" w14:textId="77777777" w:rsidR="004A60B6" w:rsidRDefault="004A60B6" w:rsidP="004A60B6">
            <w:pPr>
              <w:rPr>
                <w:sz w:val="20"/>
                <w:szCs w:val="20"/>
              </w:rPr>
            </w:pPr>
            <w:r w:rsidRPr="002211CD">
              <w:rPr>
                <w:sz w:val="20"/>
                <w:szCs w:val="20"/>
              </w:rPr>
              <w:t>Illustrative Mathematics</w:t>
            </w:r>
          </w:p>
          <w:p w14:paraId="2714367E" w14:textId="77777777" w:rsidR="004A60B6" w:rsidRDefault="004A60B6" w:rsidP="004A60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3-Act Tasks</w:t>
            </w:r>
          </w:p>
          <w:p w14:paraId="4D7B54D1" w14:textId="77777777" w:rsidR="004A60B6" w:rsidRDefault="004A60B6" w:rsidP="004A60B6">
            <w:r>
              <w:rPr>
                <w:sz w:val="20"/>
                <w:szCs w:val="20"/>
              </w:rPr>
              <w:t>IXL &amp; Prodigy</w:t>
            </w:r>
          </w:p>
        </w:tc>
        <w:tc>
          <w:tcPr>
            <w:tcW w:w="2298" w:type="dxa"/>
          </w:tcPr>
          <w:p w14:paraId="0E958A47" w14:textId="77777777" w:rsidR="004A60B6" w:rsidRDefault="004A60B6" w:rsidP="004A60B6">
            <w:pPr>
              <w:rPr>
                <w:sz w:val="22"/>
                <w:szCs w:val="22"/>
              </w:rPr>
            </w:pPr>
            <w:r w:rsidRPr="002211CD">
              <w:rPr>
                <w:sz w:val="22"/>
                <w:szCs w:val="22"/>
                <w:u w:val="single"/>
              </w:rPr>
              <w:t>Resources</w:t>
            </w:r>
            <w:r>
              <w:rPr>
                <w:sz w:val="22"/>
                <w:szCs w:val="22"/>
              </w:rPr>
              <w:t>: Gr 7 Mod 5</w:t>
            </w:r>
          </w:p>
          <w:p w14:paraId="19E68B08" w14:textId="77777777" w:rsidR="004A60B6" w:rsidRPr="002211CD" w:rsidRDefault="004A60B6" w:rsidP="004A60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(Eureka)</w:t>
            </w:r>
          </w:p>
          <w:p w14:paraId="3C705F17" w14:textId="77777777" w:rsidR="004A60B6" w:rsidRDefault="004A60B6" w:rsidP="004A60B6">
            <w:pPr>
              <w:rPr>
                <w:sz w:val="20"/>
                <w:szCs w:val="20"/>
              </w:rPr>
            </w:pPr>
            <w:r w:rsidRPr="002211CD">
              <w:rPr>
                <w:sz w:val="20"/>
                <w:szCs w:val="20"/>
              </w:rPr>
              <w:t>Illustrative Mathematics</w:t>
            </w:r>
          </w:p>
          <w:p w14:paraId="3DFCBD23" w14:textId="77777777" w:rsidR="004A60B6" w:rsidRDefault="004A60B6" w:rsidP="004A60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3-Act Tasks</w:t>
            </w:r>
          </w:p>
          <w:p w14:paraId="018CCABB" w14:textId="23F0C201" w:rsidR="004A60B6" w:rsidRPr="002211CD" w:rsidRDefault="004A60B6" w:rsidP="004A60B6">
            <w:pPr>
              <w:rPr>
                <w:sz w:val="22"/>
                <w:szCs w:val="22"/>
                <w:u w:val="single"/>
              </w:rPr>
            </w:pPr>
            <w:r>
              <w:rPr>
                <w:sz w:val="20"/>
                <w:szCs w:val="20"/>
              </w:rPr>
              <w:t>IXL &amp; Prodigy</w:t>
            </w:r>
          </w:p>
        </w:tc>
        <w:tc>
          <w:tcPr>
            <w:tcW w:w="2298" w:type="dxa"/>
          </w:tcPr>
          <w:p w14:paraId="0F71B5FD" w14:textId="03237003" w:rsidR="004A60B6" w:rsidRPr="002211CD" w:rsidRDefault="004A60B6" w:rsidP="004A60B6">
            <w:pPr>
              <w:rPr>
                <w:sz w:val="22"/>
                <w:szCs w:val="22"/>
              </w:rPr>
            </w:pPr>
            <w:r w:rsidRPr="002211CD">
              <w:rPr>
                <w:sz w:val="22"/>
                <w:szCs w:val="22"/>
                <w:u w:val="single"/>
              </w:rPr>
              <w:t>Resources</w:t>
            </w:r>
            <w:r>
              <w:rPr>
                <w:sz w:val="22"/>
                <w:szCs w:val="22"/>
              </w:rPr>
              <w:t xml:space="preserve">: Gr 8 Mod </w:t>
            </w:r>
            <w:r w:rsidRPr="002211CD">
              <w:rPr>
                <w:color w:val="FF0000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&amp; Mod 6 (Eureka)</w:t>
            </w:r>
          </w:p>
          <w:p w14:paraId="185F5925" w14:textId="77777777" w:rsidR="004A60B6" w:rsidRDefault="004A60B6" w:rsidP="004A60B6">
            <w:pPr>
              <w:rPr>
                <w:sz w:val="20"/>
                <w:szCs w:val="20"/>
              </w:rPr>
            </w:pPr>
            <w:r w:rsidRPr="002211CD">
              <w:rPr>
                <w:sz w:val="20"/>
                <w:szCs w:val="20"/>
              </w:rPr>
              <w:t>Illustrative Mathematics</w:t>
            </w:r>
          </w:p>
          <w:p w14:paraId="1CEB96B1" w14:textId="77777777" w:rsidR="004A60B6" w:rsidRDefault="004A60B6" w:rsidP="004A60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3-Act Tasks</w:t>
            </w:r>
          </w:p>
          <w:p w14:paraId="1500CB43" w14:textId="77777777" w:rsidR="004A60B6" w:rsidRDefault="004A60B6" w:rsidP="004A60B6">
            <w:r>
              <w:rPr>
                <w:sz w:val="20"/>
                <w:szCs w:val="20"/>
              </w:rPr>
              <w:t>IXL &amp; Prodigy</w:t>
            </w:r>
          </w:p>
        </w:tc>
      </w:tr>
      <w:tr w:rsidR="004A60B6" w14:paraId="2A76C093" w14:textId="77777777" w:rsidTr="004A60B6">
        <w:trPr>
          <w:trHeight w:val="1226"/>
        </w:trPr>
        <w:tc>
          <w:tcPr>
            <w:tcW w:w="2298" w:type="dxa"/>
          </w:tcPr>
          <w:p w14:paraId="3867B3A1" w14:textId="77777777" w:rsidR="004A60B6" w:rsidRDefault="004A60B6" w:rsidP="004A60B6">
            <w:r>
              <w:t>7.AS.1</w:t>
            </w:r>
          </w:p>
          <w:p w14:paraId="7D62F436" w14:textId="77777777" w:rsidR="004A60B6" w:rsidRDefault="004A60B6" w:rsidP="004A60B6">
            <w:r>
              <w:t>7.AS.2</w:t>
            </w:r>
          </w:p>
          <w:p w14:paraId="583FBBD1" w14:textId="77777777" w:rsidR="004A60B6" w:rsidRDefault="004A60B6" w:rsidP="004A60B6">
            <w:r>
              <w:t>7.AS.3</w:t>
            </w:r>
          </w:p>
          <w:p w14:paraId="2015390A" w14:textId="77777777" w:rsidR="004A60B6" w:rsidRDefault="004A60B6" w:rsidP="004A60B6">
            <w:r>
              <w:t>7.EE.A.2</w:t>
            </w:r>
          </w:p>
          <w:p w14:paraId="6939EEA0" w14:textId="77777777" w:rsidR="004A60B6" w:rsidRDefault="004A60B6" w:rsidP="004A60B6">
            <w:r>
              <w:t>7.EE.B.4</w:t>
            </w:r>
          </w:p>
        </w:tc>
        <w:tc>
          <w:tcPr>
            <w:tcW w:w="2298" w:type="dxa"/>
          </w:tcPr>
          <w:p w14:paraId="6E846097" w14:textId="77777777" w:rsidR="004A60B6" w:rsidRDefault="004A60B6" w:rsidP="004A60B6">
            <w:r>
              <w:t>7.RP.1</w:t>
            </w:r>
          </w:p>
          <w:p w14:paraId="677A7358" w14:textId="77777777" w:rsidR="004A60B6" w:rsidRDefault="004A60B6" w:rsidP="004A60B6">
            <w:r>
              <w:t>7.RP.2</w:t>
            </w:r>
          </w:p>
          <w:p w14:paraId="5FA7E5C9" w14:textId="77777777" w:rsidR="004A60B6" w:rsidRDefault="004A60B6" w:rsidP="004A60B6">
            <w:r>
              <w:t>7.RP.3</w:t>
            </w:r>
          </w:p>
          <w:p w14:paraId="472742A9" w14:textId="77777777" w:rsidR="004A60B6" w:rsidRDefault="004A60B6" w:rsidP="004A60B6">
            <w:r>
              <w:t xml:space="preserve">7.EE.B.4 &amp; </w:t>
            </w:r>
            <w:proofErr w:type="gramStart"/>
            <w:r>
              <w:t>7.EE.B.</w:t>
            </w:r>
            <w:proofErr w:type="gramEnd"/>
            <w:r>
              <w:t>3</w:t>
            </w:r>
          </w:p>
          <w:p w14:paraId="483523C9" w14:textId="77777777" w:rsidR="004A60B6" w:rsidRDefault="004A60B6" w:rsidP="004A60B6">
            <w:r>
              <w:t>7.G.A.1</w:t>
            </w:r>
          </w:p>
        </w:tc>
        <w:tc>
          <w:tcPr>
            <w:tcW w:w="2298" w:type="dxa"/>
          </w:tcPr>
          <w:p w14:paraId="39AAC06B" w14:textId="77777777" w:rsidR="004A60B6" w:rsidRDefault="004A60B6" w:rsidP="004A60B6">
            <w:r>
              <w:t xml:space="preserve">7.EE.A.1 &amp; </w:t>
            </w:r>
            <w:proofErr w:type="gramStart"/>
            <w:r>
              <w:t>8.EE.A.</w:t>
            </w:r>
            <w:proofErr w:type="gramEnd"/>
            <w:r>
              <w:t>1</w:t>
            </w:r>
          </w:p>
          <w:p w14:paraId="66A4A003" w14:textId="77777777" w:rsidR="004A60B6" w:rsidRDefault="004A60B6" w:rsidP="004A60B6">
            <w:r>
              <w:t xml:space="preserve">7.EE.A.2 &amp; </w:t>
            </w:r>
            <w:proofErr w:type="gramStart"/>
            <w:r>
              <w:t>8.EE.A.</w:t>
            </w:r>
            <w:proofErr w:type="gramEnd"/>
            <w:r>
              <w:t>3</w:t>
            </w:r>
          </w:p>
          <w:p w14:paraId="549B7672" w14:textId="77777777" w:rsidR="004A60B6" w:rsidRDefault="004A60B6" w:rsidP="004A60B6">
            <w:r>
              <w:t xml:space="preserve">7.EE.B.3 &amp; </w:t>
            </w:r>
            <w:proofErr w:type="gramStart"/>
            <w:r>
              <w:t>8.EE.A.</w:t>
            </w:r>
            <w:proofErr w:type="gramEnd"/>
            <w:r>
              <w:t>4</w:t>
            </w:r>
          </w:p>
          <w:p w14:paraId="6B1BC7B5" w14:textId="77777777" w:rsidR="004A60B6" w:rsidRDefault="004A60B6" w:rsidP="004A60B6">
            <w:r>
              <w:t>7.EE.B.4</w:t>
            </w:r>
          </w:p>
          <w:p w14:paraId="23C951DB" w14:textId="77777777" w:rsidR="004A60B6" w:rsidRDefault="004A60B6" w:rsidP="004A60B6">
            <w:r>
              <w:t>7.G.B.4-5-6</w:t>
            </w:r>
          </w:p>
        </w:tc>
        <w:tc>
          <w:tcPr>
            <w:tcW w:w="2298" w:type="dxa"/>
          </w:tcPr>
          <w:p w14:paraId="7D5615FF" w14:textId="77777777" w:rsidR="004A60B6" w:rsidRDefault="004A60B6" w:rsidP="004A60B6">
            <w:r>
              <w:t>7.G.A.2 &amp; 8.G.A.1</w:t>
            </w:r>
          </w:p>
          <w:p w14:paraId="6A96D6DD" w14:textId="77777777" w:rsidR="004A60B6" w:rsidRDefault="004A60B6" w:rsidP="004A60B6">
            <w:r>
              <w:t>7.G.A.3 &amp; 8.G.A.2</w:t>
            </w:r>
          </w:p>
          <w:p w14:paraId="37BDC69C" w14:textId="77777777" w:rsidR="004A60B6" w:rsidRDefault="004A60B6" w:rsidP="004A60B6">
            <w:r>
              <w:t>7.G.B.5 &amp; 8.G.A.3-5</w:t>
            </w:r>
          </w:p>
          <w:p w14:paraId="06791ED9" w14:textId="77777777" w:rsidR="004A60B6" w:rsidRDefault="004A60B6" w:rsidP="004A60B6">
            <w:r>
              <w:t>7.G.B.6 &amp; 8.G.B.6</w:t>
            </w:r>
          </w:p>
          <w:p w14:paraId="6FA12BF1" w14:textId="77777777" w:rsidR="004A60B6" w:rsidRDefault="004A60B6" w:rsidP="004A60B6">
            <w:r>
              <w:t>8.G.B.7</w:t>
            </w:r>
          </w:p>
        </w:tc>
        <w:tc>
          <w:tcPr>
            <w:tcW w:w="2298" w:type="dxa"/>
          </w:tcPr>
          <w:p w14:paraId="664F757B" w14:textId="77777777" w:rsidR="004A60B6" w:rsidRDefault="004A60B6" w:rsidP="004A60B6">
            <w:r>
              <w:t xml:space="preserve">7.SP.A.1 &amp; </w:t>
            </w:r>
            <w:proofErr w:type="gramStart"/>
            <w:r>
              <w:t>7.SP.C.</w:t>
            </w:r>
            <w:proofErr w:type="gramEnd"/>
            <w:r>
              <w:t>5</w:t>
            </w:r>
          </w:p>
          <w:p w14:paraId="115AD6B7" w14:textId="77777777" w:rsidR="004A60B6" w:rsidRDefault="004A60B6" w:rsidP="004A60B6">
            <w:r>
              <w:t xml:space="preserve">7.SP.A.2 &amp; </w:t>
            </w:r>
            <w:proofErr w:type="gramStart"/>
            <w:r>
              <w:t>7.SP.C.</w:t>
            </w:r>
            <w:proofErr w:type="gramEnd"/>
            <w:r>
              <w:t>6</w:t>
            </w:r>
          </w:p>
          <w:p w14:paraId="64EBD497" w14:textId="77777777" w:rsidR="004A60B6" w:rsidRDefault="004A60B6" w:rsidP="004A60B6">
            <w:r>
              <w:t xml:space="preserve">7.SP.B.3 &amp; </w:t>
            </w:r>
            <w:proofErr w:type="gramStart"/>
            <w:r>
              <w:t>7.SP.C.</w:t>
            </w:r>
            <w:proofErr w:type="gramEnd"/>
            <w:r>
              <w:t>7</w:t>
            </w:r>
          </w:p>
          <w:p w14:paraId="638BCDFE" w14:textId="464781D7" w:rsidR="004A60B6" w:rsidRDefault="004A60B6" w:rsidP="004A60B6">
            <w:r>
              <w:t xml:space="preserve">7.SP.B.4 &amp; </w:t>
            </w:r>
            <w:proofErr w:type="gramStart"/>
            <w:r>
              <w:t>7.SP.C.</w:t>
            </w:r>
            <w:proofErr w:type="gramEnd"/>
            <w:r>
              <w:t>8</w:t>
            </w:r>
          </w:p>
        </w:tc>
        <w:tc>
          <w:tcPr>
            <w:tcW w:w="2298" w:type="dxa"/>
          </w:tcPr>
          <w:p w14:paraId="151FB6D6" w14:textId="114A1EC9" w:rsidR="004A60B6" w:rsidRDefault="004A60B6" w:rsidP="004A60B6">
            <w:r>
              <w:t>8.F.A.1 &amp; 8.F.B.4</w:t>
            </w:r>
          </w:p>
          <w:p w14:paraId="7CB5F400" w14:textId="77777777" w:rsidR="004A60B6" w:rsidRDefault="004A60B6" w:rsidP="004A60B6">
            <w:r>
              <w:t>8.F.A.2 &amp; 8.F.B.5</w:t>
            </w:r>
          </w:p>
          <w:p w14:paraId="6B5E900B" w14:textId="77777777" w:rsidR="004A60B6" w:rsidRDefault="004A60B6" w:rsidP="004A60B6">
            <w:r>
              <w:t xml:space="preserve">8.F.A.3 &amp; </w:t>
            </w:r>
            <w:proofErr w:type="gramStart"/>
            <w:r>
              <w:t>8.SP.A.</w:t>
            </w:r>
            <w:proofErr w:type="gramEnd"/>
            <w:r>
              <w:t>1-4</w:t>
            </w:r>
          </w:p>
          <w:p w14:paraId="25C8F381" w14:textId="77777777" w:rsidR="004A60B6" w:rsidRDefault="004A60B6" w:rsidP="004A60B6">
            <w:r>
              <w:t>8.G.C.9</w:t>
            </w:r>
          </w:p>
          <w:p w14:paraId="293258EE" w14:textId="77777777" w:rsidR="004A60B6" w:rsidRDefault="004A60B6" w:rsidP="004A60B6"/>
        </w:tc>
      </w:tr>
      <w:tr w:rsidR="004A60B6" w14:paraId="49EF7A82" w14:textId="77777777" w:rsidTr="004A60B6">
        <w:trPr>
          <w:trHeight w:val="728"/>
        </w:trPr>
        <w:tc>
          <w:tcPr>
            <w:tcW w:w="2298" w:type="dxa"/>
            <w:vAlign w:val="center"/>
          </w:tcPr>
          <w:p w14:paraId="28C68B84" w14:textId="19518E56" w:rsidR="004A60B6" w:rsidRDefault="004A60B6" w:rsidP="0075732E">
            <w:pPr>
              <w:jc w:val="center"/>
            </w:pPr>
            <w:r>
              <w:t>Sprinkled in throughout…</w:t>
            </w:r>
          </w:p>
        </w:tc>
        <w:tc>
          <w:tcPr>
            <w:tcW w:w="2298" w:type="dxa"/>
            <w:vAlign w:val="center"/>
          </w:tcPr>
          <w:p w14:paraId="63E2FEB3" w14:textId="61346826" w:rsidR="004A60B6" w:rsidRDefault="00FF5911" w:rsidP="0075732E">
            <w:pPr>
              <w:jc w:val="center"/>
            </w:pPr>
            <w:r>
              <w:t>35</w:t>
            </w:r>
            <w:r w:rsidR="004A60B6">
              <w:t xml:space="preserve"> days</w:t>
            </w:r>
          </w:p>
        </w:tc>
        <w:tc>
          <w:tcPr>
            <w:tcW w:w="2298" w:type="dxa"/>
            <w:vAlign w:val="center"/>
          </w:tcPr>
          <w:p w14:paraId="1651F844" w14:textId="3621DE31" w:rsidR="004A60B6" w:rsidRDefault="00FF5911" w:rsidP="0075732E">
            <w:pPr>
              <w:jc w:val="center"/>
            </w:pPr>
            <w:r>
              <w:t>35</w:t>
            </w:r>
            <w:r w:rsidR="004A60B6">
              <w:t xml:space="preserve"> days</w:t>
            </w:r>
          </w:p>
        </w:tc>
        <w:tc>
          <w:tcPr>
            <w:tcW w:w="2298" w:type="dxa"/>
            <w:vAlign w:val="center"/>
          </w:tcPr>
          <w:p w14:paraId="61ADF702" w14:textId="4E2BAB72" w:rsidR="004A60B6" w:rsidRDefault="00FF5911" w:rsidP="0075732E">
            <w:pPr>
              <w:jc w:val="center"/>
            </w:pPr>
            <w:r>
              <w:t>35</w:t>
            </w:r>
            <w:r w:rsidR="004A60B6">
              <w:t xml:space="preserve"> days</w:t>
            </w:r>
          </w:p>
        </w:tc>
        <w:tc>
          <w:tcPr>
            <w:tcW w:w="2298" w:type="dxa"/>
            <w:vAlign w:val="center"/>
          </w:tcPr>
          <w:p w14:paraId="5FD26D74" w14:textId="1E0752D1" w:rsidR="004A60B6" w:rsidRDefault="00FF5911" w:rsidP="004A60B6">
            <w:pPr>
              <w:jc w:val="center"/>
            </w:pPr>
            <w:r>
              <w:t>25</w:t>
            </w:r>
            <w:r w:rsidR="004A60B6">
              <w:t xml:space="preserve"> days</w:t>
            </w:r>
          </w:p>
        </w:tc>
        <w:tc>
          <w:tcPr>
            <w:tcW w:w="2298" w:type="dxa"/>
            <w:vAlign w:val="center"/>
          </w:tcPr>
          <w:p w14:paraId="69E9EB4E" w14:textId="7F2181B9" w:rsidR="004A60B6" w:rsidRDefault="00FF5911" w:rsidP="0075732E">
            <w:pPr>
              <w:jc w:val="center"/>
            </w:pPr>
            <w:r>
              <w:t>30</w:t>
            </w:r>
            <w:r w:rsidR="004A60B6">
              <w:t xml:space="preserve"> days</w:t>
            </w:r>
          </w:p>
        </w:tc>
      </w:tr>
      <w:tr w:rsidR="004A60B6" w14:paraId="145C9488" w14:textId="77777777" w:rsidTr="004A60B6">
        <w:trPr>
          <w:trHeight w:val="800"/>
        </w:trPr>
        <w:tc>
          <w:tcPr>
            <w:tcW w:w="4596" w:type="dxa"/>
            <w:gridSpan w:val="2"/>
            <w:vAlign w:val="center"/>
          </w:tcPr>
          <w:p w14:paraId="033BA5CC" w14:textId="77777777" w:rsidR="004A60B6" w:rsidRDefault="004A60B6" w:rsidP="004A60B6">
            <w:pPr>
              <w:jc w:val="center"/>
            </w:pPr>
            <w:r>
              <w:t>Trimester 1</w:t>
            </w:r>
          </w:p>
          <w:p w14:paraId="22542B0C" w14:textId="77777777" w:rsidR="004A60B6" w:rsidRDefault="004A60B6" w:rsidP="004A60B6">
            <w:pPr>
              <w:jc w:val="center"/>
            </w:pPr>
          </w:p>
        </w:tc>
        <w:tc>
          <w:tcPr>
            <w:tcW w:w="4596" w:type="dxa"/>
            <w:gridSpan w:val="2"/>
            <w:vAlign w:val="center"/>
          </w:tcPr>
          <w:p w14:paraId="12043E16" w14:textId="77777777" w:rsidR="004A60B6" w:rsidRDefault="004A60B6" w:rsidP="004A60B6">
            <w:pPr>
              <w:jc w:val="center"/>
            </w:pPr>
            <w:r>
              <w:t>Trimester 2</w:t>
            </w:r>
          </w:p>
          <w:p w14:paraId="47CE8A7D" w14:textId="77777777" w:rsidR="004A60B6" w:rsidRDefault="004A60B6" w:rsidP="004A60B6">
            <w:pPr>
              <w:jc w:val="center"/>
            </w:pPr>
          </w:p>
        </w:tc>
        <w:tc>
          <w:tcPr>
            <w:tcW w:w="4596" w:type="dxa"/>
            <w:gridSpan w:val="2"/>
            <w:vAlign w:val="center"/>
          </w:tcPr>
          <w:p w14:paraId="6D7C2D4C" w14:textId="7067E5DB" w:rsidR="004A60B6" w:rsidRDefault="004A60B6" w:rsidP="004A60B6">
            <w:pPr>
              <w:jc w:val="center"/>
            </w:pPr>
            <w:r>
              <w:t>Trimester 3</w:t>
            </w:r>
          </w:p>
        </w:tc>
      </w:tr>
    </w:tbl>
    <w:p w14:paraId="3EBAEB77" w14:textId="77777777" w:rsidR="00A46727" w:rsidRDefault="00A46727"/>
    <w:sectPr w:rsidR="00A46727" w:rsidSect="00D75DE6">
      <w:footerReference w:type="default" r:id="rId6"/>
      <w:pgSz w:w="15840" w:h="12240" w:orient="landscape"/>
      <w:pgMar w:top="720" w:right="720" w:bottom="576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498708" w14:textId="77777777" w:rsidR="00473BF8" w:rsidRDefault="00473BF8" w:rsidP="00A46727">
      <w:r>
        <w:separator/>
      </w:r>
    </w:p>
  </w:endnote>
  <w:endnote w:type="continuationSeparator" w:id="0">
    <w:p w14:paraId="02613AE1" w14:textId="77777777" w:rsidR="00473BF8" w:rsidRDefault="00473BF8" w:rsidP="00A46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480EE" w14:textId="77777777" w:rsidR="00473BF8" w:rsidRDefault="00FF5911">
    <w:pPr>
      <w:pStyle w:val="Footer"/>
    </w:pPr>
    <w:sdt>
      <w:sdtPr>
        <w:id w:val="969400743"/>
        <w:placeholder>
          <w:docPart w:val="408876ABF5AC4794976EFAC54D3BE527"/>
        </w:placeholder>
        <w:temporary/>
        <w:showingPlcHdr/>
      </w:sdtPr>
      <w:sdtEndPr/>
      <w:sdtContent>
        <w:r w:rsidR="00473BF8">
          <w:t>[Type text]</w:t>
        </w:r>
      </w:sdtContent>
    </w:sdt>
    <w:r w:rsidR="00473BF8">
      <w:ptab w:relativeTo="margin" w:alignment="center" w:leader="none"/>
    </w:r>
    <w:r w:rsidR="00473BF8">
      <w:t>Nantucket Public Schools</w:t>
    </w:r>
    <w:r w:rsidR="00473BF8">
      <w:ptab w:relativeTo="margin" w:alignment="right" w:leader="none"/>
    </w:r>
    <w:sdt>
      <w:sdtPr>
        <w:id w:val="969400753"/>
        <w:placeholder>
          <w:docPart w:val="408876ABF5AC4794976EFAC54D3BE527"/>
        </w:placeholder>
        <w:temporary/>
        <w:showingPlcHdr/>
      </w:sdtPr>
      <w:sdtEndPr/>
      <w:sdtContent>
        <w:r w:rsidR="00473BF8">
          <w:t>[Type text]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E807B4" w14:textId="77777777" w:rsidR="00473BF8" w:rsidRDefault="00473BF8" w:rsidP="00A46727">
      <w:r>
        <w:separator/>
      </w:r>
    </w:p>
  </w:footnote>
  <w:footnote w:type="continuationSeparator" w:id="0">
    <w:p w14:paraId="1577BA4E" w14:textId="77777777" w:rsidR="00473BF8" w:rsidRDefault="00473BF8" w:rsidP="00A467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727"/>
    <w:rsid w:val="000D650C"/>
    <w:rsid w:val="000F03A0"/>
    <w:rsid w:val="000F5651"/>
    <w:rsid w:val="001954C4"/>
    <w:rsid w:val="002211CD"/>
    <w:rsid w:val="00254AA2"/>
    <w:rsid w:val="002A18D3"/>
    <w:rsid w:val="00473BF8"/>
    <w:rsid w:val="004A60B6"/>
    <w:rsid w:val="00517C61"/>
    <w:rsid w:val="00532B60"/>
    <w:rsid w:val="00536A03"/>
    <w:rsid w:val="00561A6B"/>
    <w:rsid w:val="00571F8D"/>
    <w:rsid w:val="0060425A"/>
    <w:rsid w:val="0075732E"/>
    <w:rsid w:val="007662D8"/>
    <w:rsid w:val="00783AD5"/>
    <w:rsid w:val="007A3A7A"/>
    <w:rsid w:val="008448DF"/>
    <w:rsid w:val="008E36DC"/>
    <w:rsid w:val="009456F2"/>
    <w:rsid w:val="009B22CE"/>
    <w:rsid w:val="009F1ED2"/>
    <w:rsid w:val="009F78FC"/>
    <w:rsid w:val="00A20105"/>
    <w:rsid w:val="00A46727"/>
    <w:rsid w:val="00AE6A4F"/>
    <w:rsid w:val="00B60DEE"/>
    <w:rsid w:val="00BE42D0"/>
    <w:rsid w:val="00C86F5B"/>
    <w:rsid w:val="00C91A68"/>
    <w:rsid w:val="00CB2B2F"/>
    <w:rsid w:val="00D75DE6"/>
    <w:rsid w:val="00E151D8"/>
    <w:rsid w:val="00FD2569"/>
    <w:rsid w:val="00FF39AA"/>
    <w:rsid w:val="00FF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5B929"/>
  <w15:docId w15:val="{08866760-2E91-4465-9AF0-403F54DD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67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6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67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672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467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672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67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72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08876ABF5AC4794976EFAC54D3BE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BC6AC-D16B-4A3B-8E91-F283A65F52B1}"/>
      </w:docPartPr>
      <w:docPartBody>
        <w:p w:rsidR="00913FBD" w:rsidRDefault="00913FBD" w:rsidP="00913FBD">
          <w:pPr>
            <w:pStyle w:val="408876ABF5AC4794976EFAC54D3BE52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3FBD"/>
    <w:rsid w:val="005709C1"/>
    <w:rsid w:val="006931A0"/>
    <w:rsid w:val="008A52B9"/>
    <w:rsid w:val="0091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08876ABF5AC4794976EFAC54D3BE527">
    <w:name w:val="408876ABF5AC4794976EFAC54D3BE527"/>
    <w:rsid w:val="00913F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9CE0D671</Template>
  <TotalTime>0</TotalTime>
  <Pages>1</Pages>
  <Words>257</Words>
  <Characters>1471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Horton, Michael</dc:creator>
  <cp:lastModifiedBy>Horton, Michael</cp:lastModifiedBy>
  <cp:revision>2</cp:revision>
  <cp:lastPrinted>2017-08-23T18:41:00Z</cp:lastPrinted>
  <dcterms:created xsi:type="dcterms:W3CDTF">2018-02-26T14:40:00Z</dcterms:created>
  <dcterms:modified xsi:type="dcterms:W3CDTF">2018-02-26T14:40:00Z</dcterms:modified>
</cp:coreProperties>
</file>